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left"/>
        <w:rPr>
          <w:rFonts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附件：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福州市房屋安全鉴定专家申报表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</w:pPr>
    </w:p>
    <w:tbl>
      <w:tblPr>
        <w:tblStyle w:val="2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74"/>
        <w:gridCol w:w="946"/>
        <w:gridCol w:w="800"/>
        <w:gridCol w:w="1380"/>
        <w:gridCol w:w="165"/>
        <w:gridCol w:w="1485"/>
        <w:gridCol w:w="1245"/>
        <w:gridCol w:w="1017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4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70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22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编号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资格名称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注册执业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tbl>
            <w:tblPr>
              <w:tblStyle w:val="2"/>
              <w:tblW w:w="323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5"/>
              <w:gridCol w:w="161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3230" w:type="dxa"/>
                  <w:gridSpan w:val="2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专业名称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  <w:t>资格名称</w:t>
                  </w:r>
                </w:p>
              </w:tc>
              <w:tc>
                <w:tcPr>
                  <w:tcW w:w="1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40" w:lineRule="atLeast"/>
                    <w:jc w:val="center"/>
                    <w:rPr>
                      <w:rFonts w:hint="eastAsia" w:ascii="仿宋_GB2312" w:hAnsi="宋体" w:eastAsia="仿宋_GB2312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编号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资格名称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31680" w:hanging="100" w:hangingChars="50"/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工作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从事房屋鉴定工作年限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年限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36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承担过的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(3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项以上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)</w:t>
            </w:r>
          </w:p>
        </w:tc>
        <w:tc>
          <w:tcPr>
            <w:tcW w:w="936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tLeast"/>
              <w:ind w:leftChars="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其它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标准、规范编制及科研等获奖情况）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4080" w:firstLineChars="17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签名：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（公章）：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初审意见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审定意见</w:t>
            </w:r>
          </w:p>
        </w:tc>
        <w:tc>
          <w:tcPr>
            <w:tcW w:w="936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备注：可自行调整表格大小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BD"/>
    <w:rsid w:val="000058E6"/>
    <w:rsid w:val="0001192C"/>
    <w:rsid w:val="00125E6E"/>
    <w:rsid w:val="003B220C"/>
    <w:rsid w:val="00521CBF"/>
    <w:rsid w:val="005F7ABD"/>
    <w:rsid w:val="006965E1"/>
    <w:rsid w:val="006A281B"/>
    <w:rsid w:val="006B45F1"/>
    <w:rsid w:val="007514A2"/>
    <w:rsid w:val="00752260"/>
    <w:rsid w:val="007D17F6"/>
    <w:rsid w:val="008058D7"/>
    <w:rsid w:val="00895EDC"/>
    <w:rsid w:val="008A0DE8"/>
    <w:rsid w:val="009B6F3F"/>
    <w:rsid w:val="00A45873"/>
    <w:rsid w:val="00CA767E"/>
    <w:rsid w:val="00DA27A4"/>
    <w:rsid w:val="1EBB7365"/>
    <w:rsid w:val="33D02F73"/>
    <w:rsid w:val="4DFD7A24"/>
    <w:rsid w:val="4EB3286F"/>
    <w:rsid w:val="64A41B85"/>
    <w:rsid w:val="78BD23F3"/>
    <w:rsid w:val="7AF9266E"/>
    <w:rsid w:val="F537BC3A"/>
    <w:rsid w:val="F8D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3</Pages>
  <Words>134</Words>
  <Characters>767</Characters>
  <Lines>0</Lines>
  <Paragraphs>0</Paragraphs>
  <TotalTime>92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2021-03-26T01:17:00Z</dcterms:created>
  <dc:creator>Lenovo</dc:creator>
  <cp:lastModifiedBy>user</cp:lastModifiedBy>
  <cp:lastPrinted>2023-03-15T16:55:08Z</cp:lastPrinted>
  <dcterms:modified xsi:type="dcterms:W3CDTF">2023-03-15T17:09:02Z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D5D4427F992241E38757DAB73115D188</vt:lpwstr>
  </property>
</Properties>
</file>